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6E059D" w:rsidRDefault="006E059D" w:rsidP="006E059D">
      <w:pPr>
        <w:pStyle w:val="Heading4"/>
      </w:pPr>
      <w:bookmarkStart w:id="0" w:name="217"/>
      <w:r>
        <w:t>Принят и освящен Рим.8:14-21, Ос.2:23</w:t>
      </w:r>
      <w:bookmarkEnd w:id="0"/>
    </w:p>
    <w:p w:rsidR="00B933CE" w:rsidRDefault="006E059D" w:rsidP="00B933CE">
      <w:r>
        <w:rPr>
          <w:b/>
          <w:bCs/>
        </w:rPr>
        <w:t xml:space="preserve">Цель: </w:t>
      </w:r>
      <w:r>
        <w:t>опишите чудесные черты характера Бога, которые оценили все те, кто принят в Его семью, чтобы неверующие могли увидеть преимущества обращения к Богу и чтобы новообращенные могли оценить Божью мудрость и пути, которыми Он преобразует жизнь человека.</w:t>
      </w:r>
    </w:p>
    <w:p w:rsidR="006E059D" w:rsidRPr="006E059D" w:rsidRDefault="006E059D" w:rsidP="006E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Вступление для учителей </w:t>
      </w:r>
    </w:p>
    <w:p w:rsidR="006E059D" w:rsidRPr="006E059D" w:rsidRDefault="006E059D" w:rsidP="006E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усыновления используется в Библии для того, чтобы показать новое положение христианина, которое происходит при обращении. Усыновление всегда было чудесным моментом для всех детей, не имеющих родителей. Однако, учитывая особенности общества в наши дни, лучше проводить урок в контексте с библейским временем. Описывая добродетельные черты характера отца, следует придерживаться образа главы семьи в то отдаленное от нас время. Это поможет избежать огорчительных моментов для тех детей в классе, кто растет в неполных семьях, а таких детей в наше время много.</w:t>
      </w:r>
    </w:p>
    <w:p w:rsidR="006E059D" w:rsidRPr="00B933CE" w:rsidRDefault="006E059D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6E059D">
        <w:tc>
          <w:tcPr>
            <w:tcW w:w="1737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7834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6E059D">
        <w:tc>
          <w:tcPr>
            <w:tcW w:w="1737" w:type="dxa"/>
          </w:tcPr>
          <w:p w:rsidR="00B933CE" w:rsidRDefault="00B933CE" w:rsidP="00C44C4A"/>
        </w:tc>
        <w:tc>
          <w:tcPr>
            <w:tcW w:w="7834" w:type="dxa"/>
          </w:tcPr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Воспользовавшись НП для уроков этого раздела, напомните детям, что человек, сотворенный по образу Божьему, впал в грех и потерял свое высокое положение. Расскажите о тех мерах, которые предпринял Бог, чтобы восстановить огромное количество людей в каждом поколении. При особом действии Духа Святого Он 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призывает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их, спасает и 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оправдывает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смерть Господа Иисуса Христа на </w:t>
            </w:r>
            <w:proofErr w:type="spellStart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Голгофском</w:t>
            </w:r>
            <w:proofErr w:type="spellEnd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кресте. На этом уроке мы узнаем, как Он 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усыновляет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</w:t>
            </w:r>
            <w:proofErr w:type="gramStart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вою небесную семью и приготовляет их к тому дню, когда 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прославит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 небесном царстве. 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Спросите детей, видели ли они снимки многих детей, которые осиротели в результате войны и содержались в лагерях беженцев. Конечно, их кормили и одевали, но их будущее без родителей, которые бы заботились о них, выглядит мрачным. Только немногим из них выпадет счастье быть усыновленными в настоящую семью. 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Земное усыновление.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Осветив вкратце предмет, попросите детей мысленно перенестись в библейские времена и рассмотреть жизнь семьи. Апостол Павел в Послании к римлянам употребляет термин "усыновление", который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хорошо знаком римлянам. Представьте себе, что ребенок из семьи слуг осиротел. Теперь ему приходится быть незащищенным и в уничижении. Но его усыновляет обеспеченная семья, и он документально становится членом этой семьи и обладателем всех привилегий свободных римлян, хотя и является выходцем из слуг. Ребенок может смело вбегать в комнату и называть нового родителя "отцом". Он уже более не слуга, но сын и наследник. Он будет расти среди братьев и сестер, которые воспринимают его, как родного, и будет пользоваться тем же правом на образование и обучение, как все дети семьи. Дети, наверное, помнят, как Моисей воспитывался во дворце фараона, будучи усыновлен его дочерью. 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Небесное усыновление.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 детям, что христиане имеют подобный опыт. Будучи неверующими, мы не имеем духовного Отца, и в одиночку сталкиваемся со всеми трудностями жизни. У нас нет никаких отношений с Богом, более того, Он является нашим врагом и надсмотрщиком, пред которым мы должны будем когда-то отчитаться. У нас нет духовных преимуществ, семьи и будущего наследства. Но когда Господь призывает нас из этого 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превратного и развращенного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мира и становится нашим Отцом, то мы становимся Его сыновьями и дочерьми 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(2 Кор.6:17-18).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Господь Иисус Христос, предвечный Сын Божий, становится нашим старшим братом, а мы - членами вселенской Божьей семьи.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объясните детям чудо христианского обращения. Господь Иисус не только прощает наши грехи, но Он кладет на нас отпечаток</w:t>
            </w:r>
            <w:proofErr w:type="gramStart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воей семьи и дарует все привилегии, Свою особую заботу и опеку на всем протяжении нашей земной жизни. 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Роль отца: (а) Он принимал все решения.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возраста детей объясните роль отца в древности, поступки которого могут послужить иллюстрацией поведения небесного Отца в том случае, если Он усыновляет кого-то в</w:t>
            </w:r>
            <w:proofErr w:type="gramStart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вою семью. Отец мудро устраивал жизнь семьи и отвечал за все ее дела - где будет жить семья, какие культуры выращивать, что приобретать и как экономить деньги. Если отец принимал неверное решение, то от этого страдала вся семья. В те дни не было государственной социальной помощи людям. Напомните детям бедственный случай с Лотом, который решил поменять местожительство семьи на Содом. Мудрый отец думает о благе всех членов семьи и принимает решения, которые послужат </w:t>
            </w:r>
            <w:proofErr w:type="gramStart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всеобщему благу. 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детям увидеть те огромные преимущества, которые посылаются всем, кто называет Господа своим Отцом. Какого мудрого Советника и Путеводителя они приобретают! Какая привилегия - руководствоваться Его мудростью во всех житейских делах! Мы молимся, а Он отвечает на наши молитвы и руководит нами.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(б) Он был крепкой башней.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 времена, когда еще не было машин, мужчины в семье должны были выполнять работы, требующие больших физических затрат. Нужно было валить деревья, ставить палатки или строить дома, рыть оросительные каналы и так далее. Нужно было расчищать землю от камней и выравнивать ее. Ставить заграждения. Во время урожая нужно было жать и укладывать скирды. Во многих районах было необходимо отражать нападение врага. Отцу семейства нужна была сила и выносливость.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Напомните детям, что никто иной, как</w:t>
            </w:r>
            <w:proofErr w:type="gramStart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Творец Вселенной оказывает христианам помощь. У Него никогда не оскудевает сила. Он никогда не подводит и не ослабевает, Его неиссякаемые источники силы доступны Его сыновьям и дочерям. Тем, которые находятся под Его защитой, не следует бояться жизненных невзгод или угроз сатаны. 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(в) Он обеспечивает </w:t>
            </w:r>
            <w:proofErr w:type="gramStart"/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необходимым</w:t>
            </w:r>
            <w:proofErr w:type="gramEnd"/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Расскажите, что в обязанности отца входило обеспечение семьи едой, одеждой и жильем. Он отвечал за выращивание урожая и здорового скота и за ведение какого-либо ремесла, которое служило средством для обеспечения нужд жены и детей. Расскажите детям, что наступали периоды бедствий для семьи, когда, например, посевы уничтожались саранчой в течение нескольких часов. И отцу приходилось отправляться в чужие места на заработки,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обеспечить семью пропитанием. Если он не исполнял своей обязанности, это грозило смертью всей семье. Точно так Господь дарует Своим детям все духовные блага и в этой жизни, и в вечности.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(г) Он учит ремеслу.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 дни в обязанность отца входило научить ремеслу своих сыновей. Он учил их искусству земледелия - когда сажать культуру и как защищать урожай от вредителей и болезней, как обрабатывать и хранить урожай.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Отцом верующих является великий мудростью Бог. Его Книга законов - Библия - обеспечивает человека всем необходимым познанием, но самое главное - она учит, как душа может получить спасение.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Он воспитывал характер детей.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по земледелию были недостаточны для того, чтобы обеспечить успех. Мудрый отец понимал, что нужно воспитать правильный характер у детей, чтобы жизнь в обществе была счастливой. Дети нуждались в умении владеть собой, и потому мудрый отец с раннего детства воспитывал детей </w:t>
            </w:r>
            <w:proofErr w:type="gramStart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доброму</w:t>
            </w:r>
            <w:proofErr w:type="gramEnd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в строгости. Детей наказывали, если обнаруживали, что они крадут, и поощряли, когда они управляли вздорным характером. Их учили, что лгать - неверно и пагубно, и указывали на то, как их поступки влияют на окружающих.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детям, что точно так же Господь наказывает тех, кого Он любит, и научает их, и они оставляют свои греховные пути и проявляют в жизни христианские добродетели, то есть плоды духа. Он обличает их совесть, когда они поступают неверно и помогает им духовно расти. 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(е) Он закладывал фундамент для будущих поколений.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Напомните детям, насколько эгоистичным становится наше общество, и отметьте, что раньше отцы семейств имели цель жизни - обеспечить свои семьи. Очень часто они почти ничего не тратили для себя, а старались обеспечить своих детей. И в наше время нам приходится наблюдать, как родители в слаборазвитых странах лишают себя всего для того, чтобы послать своих детей учиться.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более заботится о</w:t>
            </w:r>
            <w:proofErr w:type="gramStart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воих детях Отец небесный! Апостол Петр говорит, что приготовляет нас 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 наследству нетленному, чистому, неувядаемому, хранящемуся на небесах (1 Петра 1:4).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истории учат нас, что в этом мире очень легко потерять огромные состояния, их могут украсть или растратить по мелочам. Но для Христовых благословений, хранящихся на небесах, нет такой угрозы. Там они находятся в полной безопасности. Далее мы узнаем об этом более подробно. 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Приемные сыновья и дочери живого Бога.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Задайте детям вопрос, получили ли они усыновление в Божью семью, став сыновьями и дочерьми живого Бога. Напомните, что большей привилегии не может и быть. Молодые люди часто желают встретиться или хотя бы мельком увидеть какую-либо знаменитость, а тем временем Господь Славы приглашает их стать привилегированными членами небесной царской семьи.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(а) Огромная цена.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Напомните детям, что Бог должен был уплатить огромную цену, чтобы наше усыновление стало возможным. Всемогущий Бог 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Сына Своего не пощадил, но предал Его за всех нас (Рим.8:32).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 может быть еще большая любовь?</w:t>
            </w:r>
          </w:p>
          <w:p w:rsidR="006E059D" w:rsidRPr="006E059D" w:rsidRDefault="006E059D" w:rsidP="006E0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(б) Чтобы принести славу Отцу.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Призовите всех, кто является сыновьями и дочерьми Бога 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быть </w:t>
            </w:r>
            <w:proofErr w:type="spellStart"/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неукоризненными</w:t>
            </w:r>
            <w:proofErr w:type="spellEnd"/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чистыми,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сияя, как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светила в этом темном безбожном мире </w:t>
            </w:r>
            <w:r w:rsidRPr="006E0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(Филип.2:15), </w:t>
            </w:r>
            <w:r w:rsidRPr="006E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послужит к славе их небесного Отца. Призовите детей бороться с теми грехами, которые бесславят Спасителя и Евангелие, и извлекать уроки в смирении, когда Он наказывает их. Напомните, что человеку трудно представить себе, какую славу приготовил Господь, но, пока мы живы, давайте изыскивать любую возможность, чтобы послужить делу расширения Его царства и нести благую весть в окружающий нас мир. </w:t>
            </w:r>
          </w:p>
          <w:p w:rsidR="00B933CE" w:rsidRDefault="00B933CE" w:rsidP="0046759C"/>
        </w:tc>
      </w:tr>
    </w:tbl>
    <w:p w:rsidR="006E059D" w:rsidRPr="006E059D" w:rsidRDefault="006E059D" w:rsidP="006E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Наглядные пособия</w:t>
      </w:r>
    </w:p>
    <w:p w:rsidR="006E059D" w:rsidRPr="006E059D" w:rsidRDefault="006E059D" w:rsidP="006E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Приготовьте иллюстрацию римской семьи и отметьте старшего сына и приемного. Покажите картины отцов в библейские времена и их труд и обязанности, которые им приходилось совершать. </w:t>
      </w:r>
    </w:p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9D" w:rsidRDefault="006E059D" w:rsidP="00506300">
      <w:pPr>
        <w:spacing w:after="0" w:line="240" w:lineRule="auto"/>
      </w:pPr>
      <w:r>
        <w:separator/>
      </w:r>
    </w:p>
  </w:endnote>
  <w:endnote w:type="continuationSeparator" w:id="0">
    <w:p w:rsidR="006E059D" w:rsidRDefault="006E059D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9D" w:rsidRDefault="006E059D" w:rsidP="00506300">
      <w:pPr>
        <w:spacing w:after="0" w:line="240" w:lineRule="auto"/>
      </w:pPr>
      <w:r>
        <w:separator/>
      </w:r>
    </w:p>
  </w:footnote>
  <w:footnote w:type="continuationSeparator" w:id="0">
    <w:p w:rsidR="006E059D" w:rsidRDefault="006E059D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A9638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A9638B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6E059D" w:rsidRPr="006E059D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7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Новый Завет урок </w:t>
        </w:r>
        <w:r w:rsidR="006E059D">
          <w:rPr>
            <w:rFonts w:asciiTheme="majorHAnsi" w:eastAsiaTheme="majorEastAsia" w:hAnsiTheme="majorHAnsi" w:cstheme="majorBidi"/>
            <w:sz w:val="32"/>
            <w:szCs w:val="32"/>
          </w:rPr>
          <w:t>4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59D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9638B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5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E059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51;&#1071;%20&#1044;&#1045;&#1058;&#1057;&#1050;&#1054;&#1049;%20&#1055;&#1056;&#1054;&#1043;&#1056;&#1040;&#1052;&#1052;&#1067;\10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EC085-CC5E-4288-ADD4-324D768F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2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4</dc:title>
  <dc:subject/>
  <dc:creator>admin</dc:creator>
  <cp:keywords/>
  <dc:description/>
  <cp:lastModifiedBy>admin</cp:lastModifiedBy>
  <cp:revision>1</cp:revision>
  <dcterms:created xsi:type="dcterms:W3CDTF">2012-08-18T07:04:00Z</dcterms:created>
  <dcterms:modified xsi:type="dcterms:W3CDTF">2012-08-18T07:06:00Z</dcterms:modified>
</cp:coreProperties>
</file>